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5B8" w:rsidRDefault="003B65B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6338570</wp:posOffset>
                </wp:positionV>
                <wp:extent cx="1481455" cy="1481455"/>
                <wp:effectExtent l="19050" t="23495" r="23495" b="19050"/>
                <wp:wrapNone/>
                <wp:docPr id="8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87.5pt;margin-top:499.1pt;width:116.65pt;height:1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5029200</wp:posOffset>
                </wp:positionV>
                <wp:extent cx="4114800" cy="4114800"/>
                <wp:effectExtent l="19050" t="19050" r="19050" b="19050"/>
                <wp:wrapNone/>
                <wp:docPr id="7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84pt;margin-top:396pt;width:324pt;height:3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7752080</wp:posOffset>
                </wp:positionV>
                <wp:extent cx="3324225" cy="504825"/>
                <wp:effectExtent l="0" t="0" r="0" b="127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B65B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This CD Contains: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11.75pt;margin-top:610.4pt;width:261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" filled="f" stroked="f">
                <v:textbox>
                  <w:txbxContent>
                    <w:p w:rsidR="00000000" w:rsidRDefault="003B65B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This CD Contains: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5532755</wp:posOffset>
                </wp:positionV>
                <wp:extent cx="2638425" cy="504825"/>
                <wp:effectExtent l="0" t="0" r="0" b="127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B65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CD Title</w:t>
                            </w:r>
                          </w:p>
                          <w:p w:rsidR="00000000" w:rsidRDefault="003B65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41.75pt;margin-top:435.65pt;width:207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Qgw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" stroked="f">
                <v:textbox>
                  <w:txbxContent>
                    <w:p w:rsidR="00000000" w:rsidRDefault="003B65B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CD Title</w:t>
                      </w:r>
                    </w:p>
                    <w:p w:rsidR="00000000" w:rsidRDefault="003B65B8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1537970</wp:posOffset>
                </wp:positionV>
                <wp:extent cx="1481455" cy="1481455"/>
                <wp:effectExtent l="19050" t="23495" r="23495" b="19050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1455" cy="148145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7.5pt;margin-top:121.1pt;width:116.65pt;height:116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228600</wp:posOffset>
                </wp:positionV>
                <wp:extent cx="4114800" cy="4114800"/>
                <wp:effectExtent l="19050" t="19050" r="19050" b="1905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411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84pt;margin-top:18pt;width:324pt;height:3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" filled="f" strokecolor="#969696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732155</wp:posOffset>
                </wp:positionV>
                <wp:extent cx="2638425" cy="504825"/>
                <wp:effectExtent l="0" t="0" r="0" b="127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B65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CD Title</w:t>
                            </w:r>
                          </w:p>
                          <w:p w:rsidR="00000000" w:rsidRDefault="003B65B8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1.75pt;margin-top:57.65pt;width:207.75pt;height:3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" stroked="f">
                <v:textbox>
                  <w:txbxContent>
                    <w:p w:rsidR="00000000" w:rsidRDefault="003B65B8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CD Title</w:t>
                      </w:r>
                    </w:p>
                    <w:p w:rsidR="00000000" w:rsidRDefault="003B65B8">
                      <w:pPr>
                        <w:jc w:val="center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2951480</wp:posOffset>
                </wp:positionV>
                <wp:extent cx="3324225" cy="504825"/>
                <wp:effectExtent l="0" t="0" r="0" b="12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B65B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This CD Contains: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11.75pt;margin-top:232.4pt;width:261.75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cjotwIAAMA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" filled="f" stroked="f">
                <v:textbox>
                  <w:txbxContent>
                    <w:p w:rsidR="00000000" w:rsidRDefault="003B65B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This CD Contains: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65B8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5B8"/>
    <w:rsid w:val="003B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\AppData\Roaming\Microsoft\Templates\5824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5824_Template.dot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2014-11-01T15:06:00Z</dcterms:created>
  <dcterms:modified xsi:type="dcterms:W3CDTF">2014-11-01T15:07:00Z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TC010764491033</vt:lpwstr>
  </property>
</Properties>
</file>